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2695"/>
        <w:gridCol w:w="2695"/>
      </w:tblGrid>
      <w:tr w:rsidR="00322AA8" w:rsidRPr="007E63D3">
        <w:trPr>
          <w:trHeight w:val="284"/>
        </w:trPr>
        <w:tc>
          <w:tcPr>
            <w:tcW w:w="53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%IMAGEN_LOGO%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322AA8" w:rsidRPr="007E63D3" w:rsidRDefault="00322AA8">
            <w:pPr>
              <w:jc w:val="center"/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%\//Compac/Encabezado/MGW10008/MGW10007|cDescrip01\%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FF0000"/>
                <w:sz w:val="14"/>
                <w:szCs w:val="14"/>
              </w:rPr>
              <w:t>SERIE: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%INVOICE_SERIE%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FF0000"/>
                <w:sz w:val="14"/>
                <w:szCs w:val="14"/>
              </w:rPr>
              <w:t>FOLIO: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%INVOICE_FOLIO%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FF0000"/>
                <w:sz w:val="14"/>
                <w:szCs w:val="14"/>
              </w:rPr>
              <w:t>FECHA: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%INVOICE_SDATE% %INVOICE_HOUR%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shd w:val="clear" w:color="auto" w:fill="0482BD"/>
        <w:tblLook w:val="01E0" w:firstRow="1" w:lastRow="1" w:firstColumn="1" w:lastColumn="1" w:noHBand="0" w:noVBand="0"/>
      </w:tblPr>
      <w:tblGrid>
        <w:gridCol w:w="5386"/>
        <w:gridCol w:w="5387"/>
      </w:tblGrid>
      <w:tr w:rsidR="00322AA8" w:rsidRPr="007E63D3">
        <w:trPr>
          <w:trHeight w:val="943"/>
        </w:trPr>
        <w:tc>
          <w:tcPr>
            <w:tcW w:w="5103" w:type="dxa"/>
            <w:shd w:val="clear" w:color="auto" w:fill="FF0000"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sz w:val="14"/>
                <w:szCs w:val="14"/>
              </w:rPr>
              <w:t>%EMISOR_NOMBRE%</w:t>
            </w:r>
          </w:p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sz w:val="14"/>
                <w:szCs w:val="14"/>
              </w:rPr>
              <w:t xml:space="preserve">Régimen Fiscal: </w:t>
            </w:r>
            <w:r w:rsidRPr="007E63D3">
              <w:rPr>
                <w:rFonts w:ascii="Arial" w:hAnsi="Arial" w:cs="Arial"/>
                <w:sz w:val="14"/>
                <w:szCs w:val="14"/>
              </w:rPr>
              <w:t>%\//Compac/Encabezado/MGW10008/Funciones|f_REGIMENFISCAL\%</w:t>
            </w:r>
          </w:p>
          <w:p w:rsidR="00322AA8" w:rsidRPr="007E63D3" w:rsidRDefault="00322AA8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RFC: %EMISOR_RFC%</w:t>
            </w:r>
          </w:p>
        </w:tc>
        <w:tc>
          <w:tcPr>
            <w:tcW w:w="5103" w:type="dxa"/>
            <w:shd w:val="clear" w:color="auto" w:fill="FF0000"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%EMISOR_DOMICILIO% %EMISOR_COLONIA%,</w:t>
            </w:r>
          </w:p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%EMISOR_LOCALIDAD% %EMISOR_CP%</w:t>
            </w:r>
          </w:p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%EMISOR_MUNICIPIO% %EMISOR_ESTADO% %EMISOR_PAIS%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195"/>
        <w:gridCol w:w="473"/>
        <w:gridCol w:w="1701"/>
        <w:gridCol w:w="2017"/>
        <w:gridCol w:w="1101"/>
        <w:gridCol w:w="2268"/>
        <w:gridCol w:w="2018"/>
      </w:tblGrid>
      <w:tr w:rsidR="00322AA8" w:rsidRPr="007E63D3">
        <w:tc>
          <w:tcPr>
            <w:tcW w:w="10773" w:type="dxa"/>
            <w:gridSpan w:val="7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595959"/>
                <w:sz w:val="14"/>
                <w:szCs w:val="14"/>
              </w:rPr>
              <w:t xml:space="preserve">Lugar de Expedición: </w:t>
            </w:r>
            <w:r w:rsidRPr="007E63D3">
              <w:rPr>
                <w:rFonts w:ascii="Arial" w:hAnsi="Arial" w:cs="Arial"/>
                <w:color w:val="595959"/>
                <w:sz w:val="14"/>
                <w:szCs w:val="14"/>
              </w:rPr>
              <w:t>%INVOICE_LUGAR_EXPEDICION%</w:t>
            </w:r>
          </w:p>
        </w:tc>
      </w:tr>
      <w:tr w:rsidR="00322AA8" w:rsidRPr="007E63D3">
        <w:tc>
          <w:tcPr>
            <w:tcW w:w="1195" w:type="dxa"/>
          </w:tcPr>
          <w:p w:rsidR="00322AA8" w:rsidRPr="007E63D3" w:rsidRDefault="00322AA8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9578" w:type="dxa"/>
            <w:gridSpan w:val="6"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322AA8" w:rsidRPr="007E63D3">
        <w:tc>
          <w:tcPr>
            <w:tcW w:w="1195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Cliente:</w:t>
            </w:r>
          </w:p>
        </w:tc>
        <w:tc>
          <w:tcPr>
            <w:tcW w:w="9578" w:type="dxa"/>
            <w:gridSpan w:val="6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%RECEPTOR_NOMBRE%</w:t>
            </w:r>
          </w:p>
        </w:tc>
      </w:tr>
      <w:tr w:rsidR="00322AA8" w:rsidRPr="007E63D3">
        <w:tc>
          <w:tcPr>
            <w:tcW w:w="1195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R.F.C.:</w:t>
            </w:r>
          </w:p>
        </w:tc>
        <w:tc>
          <w:tcPr>
            <w:tcW w:w="9578" w:type="dxa"/>
            <w:gridSpan w:val="6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%RECEPTOR_RFC%</w:t>
            </w:r>
          </w:p>
        </w:tc>
      </w:tr>
      <w:tr w:rsidR="00322AA8" w:rsidRPr="007E63D3">
        <w:tc>
          <w:tcPr>
            <w:tcW w:w="1195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Domicilio:</w:t>
            </w:r>
          </w:p>
        </w:tc>
        <w:tc>
          <w:tcPr>
            <w:tcW w:w="9578" w:type="dxa"/>
            <w:gridSpan w:val="6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%RECEPTOR_DOMICILIO%</w:t>
            </w:r>
          </w:p>
        </w:tc>
      </w:tr>
      <w:tr w:rsidR="00322AA8" w:rsidRPr="007E63D3">
        <w:tc>
          <w:tcPr>
            <w:tcW w:w="6487" w:type="dxa"/>
            <w:gridSpan w:val="5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Teléfono:</w:t>
            </w:r>
            <w:r w:rsidRPr="007E63D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2268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Colonia:</w:t>
            </w:r>
            <w:r w:rsidRPr="007E63D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%RECEPTOR_COLONIA%</w:t>
            </w:r>
          </w:p>
        </w:tc>
        <w:tc>
          <w:tcPr>
            <w:tcW w:w="2018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C.P.:</w:t>
            </w:r>
            <w:r w:rsidRPr="007E63D3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%RECEPTOR_CP%</w:t>
            </w:r>
          </w:p>
        </w:tc>
      </w:tr>
      <w:tr w:rsidR="00322AA8" w:rsidRPr="007E63D3">
        <w:tc>
          <w:tcPr>
            <w:tcW w:w="3369" w:type="dxa"/>
            <w:gridSpan w:val="3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Deleg</w:t>
            </w:r>
            <w:proofErr w:type="spellEnd"/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/</w:t>
            </w:r>
            <w:proofErr w:type="spellStart"/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Mun</w:t>
            </w:r>
            <w:proofErr w:type="spellEnd"/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:</w:t>
            </w:r>
            <w:r w:rsidRPr="007E63D3">
              <w:rPr>
                <w:rStyle w:val="Textoennegrita"/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Style w:val="Textoennegrita"/>
                <w:rFonts w:ascii="Arial" w:hAnsi="Arial" w:cs="Arial"/>
                <w:b w:val="0"/>
                <w:color w:val="595959"/>
                <w:sz w:val="14"/>
                <w:szCs w:val="14"/>
              </w:rPr>
              <w:t>%RECEPTOR_MUNICIPIO%</w:t>
            </w:r>
          </w:p>
        </w:tc>
        <w:tc>
          <w:tcPr>
            <w:tcW w:w="3118" w:type="dxa"/>
            <w:gridSpan w:val="2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Ciudad:</w:t>
            </w:r>
            <w:r w:rsidRPr="007E63D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%RECEPTOR_LOCALIDAD%</w:t>
            </w:r>
          </w:p>
        </w:tc>
        <w:tc>
          <w:tcPr>
            <w:tcW w:w="2268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Estado:</w:t>
            </w:r>
            <w:r w:rsidRPr="007E63D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%RECEPTOR_ESTADO%</w:t>
            </w:r>
          </w:p>
        </w:tc>
        <w:tc>
          <w:tcPr>
            <w:tcW w:w="2018" w:type="dxa"/>
            <w:hideMark/>
          </w:tcPr>
          <w:p w:rsidR="00322AA8" w:rsidRPr="007E63D3" w:rsidRDefault="00322AA8">
            <w:pPr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FF0000"/>
                <w:sz w:val="14"/>
                <w:szCs w:val="14"/>
              </w:rPr>
              <w:t>País:</w:t>
            </w:r>
            <w:r w:rsidRPr="007E63D3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%RECEPTOR_PAIS%</w:t>
            </w:r>
          </w:p>
        </w:tc>
      </w:tr>
      <w:tr w:rsidR="00172304" w:rsidRPr="007E63D3" w:rsidTr="00A23CFC">
        <w:tc>
          <w:tcPr>
            <w:tcW w:w="10773" w:type="dxa"/>
            <w:gridSpan w:val="7"/>
          </w:tcPr>
          <w:p w:rsidR="00172304" w:rsidRPr="007E63D3" w:rsidRDefault="00172304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Uso </w:t>
            </w:r>
            <w:proofErr w:type="spellStart"/>
            <w:r w:rsidRPr="00172304">
              <w:rPr>
                <w:rFonts w:ascii="Arial" w:hAnsi="Arial" w:cs="Arial"/>
                <w:b/>
                <w:color w:val="FF0000"/>
                <w:sz w:val="14"/>
                <w:szCs w:val="14"/>
              </w:rPr>
              <w:t>CFDi</w:t>
            </w:r>
            <w:proofErr w:type="spellEnd"/>
            <w:r w:rsidRPr="0017230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:  </w:t>
            </w: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%RECEPTOR_USO_CFDI_COD% - %RECEPTOR_USO_CFDI_DES%</w:t>
            </w:r>
          </w:p>
        </w:tc>
      </w:tr>
      <w:tr w:rsidR="00322AA8" w:rsidRPr="007E63D3">
        <w:tc>
          <w:tcPr>
            <w:tcW w:w="1668" w:type="dxa"/>
            <w:gridSpan w:val="2"/>
            <w:hideMark/>
          </w:tcPr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color w:val="595959"/>
                <w:sz w:val="14"/>
                <w:szCs w:val="14"/>
              </w:rPr>
              <w:t>Referencia:</w:t>
            </w:r>
          </w:p>
        </w:tc>
        <w:tc>
          <w:tcPr>
            <w:tcW w:w="9105" w:type="dxa"/>
            <w:gridSpan w:val="5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%\//Compac/Encabezado/MGW10008|cReferen01\%</w:t>
            </w:r>
          </w:p>
        </w:tc>
      </w:tr>
      <w:tr w:rsidR="00322AA8" w:rsidRPr="007E63D3">
        <w:tc>
          <w:tcPr>
            <w:tcW w:w="1668" w:type="dxa"/>
            <w:gridSpan w:val="2"/>
            <w:hideMark/>
          </w:tcPr>
          <w:p w:rsidR="00322AA8" w:rsidRPr="007E63D3" w:rsidRDefault="00322AA8">
            <w:pPr>
              <w:rPr>
                <w:rFonts w:ascii="Arial" w:hAnsi="Arial" w:cs="Arial"/>
                <w:b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>Observaciones:</w:t>
            </w:r>
          </w:p>
        </w:tc>
        <w:tc>
          <w:tcPr>
            <w:tcW w:w="9105" w:type="dxa"/>
            <w:gridSpan w:val="5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%\//Compac/Encabezado/MGW10008|cObserva01\%</w:t>
            </w:r>
          </w:p>
        </w:tc>
      </w:tr>
      <w:tr w:rsidR="00322AA8" w:rsidRPr="007E63D3">
        <w:tc>
          <w:tcPr>
            <w:tcW w:w="10773" w:type="dxa"/>
            <w:gridSpan w:val="7"/>
          </w:tcPr>
          <w:p w:rsidR="00322AA8" w:rsidRPr="007E63D3" w:rsidRDefault="00172304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b/>
                <w:color w:val="666666"/>
                <w:sz w:val="14"/>
                <w:szCs w:val="14"/>
              </w:rPr>
              <w:t>Forma de Pago:</w:t>
            </w: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 xml:space="preserve"> %INVOICE_FORMAPAGO% -  %INVOICE_FORMAPAGO_DES%</w:t>
            </w:r>
          </w:p>
        </w:tc>
      </w:tr>
      <w:tr w:rsidR="00322AA8" w:rsidRPr="007E63D3">
        <w:tc>
          <w:tcPr>
            <w:tcW w:w="5386" w:type="dxa"/>
            <w:gridSpan w:val="4"/>
            <w:hideMark/>
          </w:tcPr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Método de Pago: </w:t>
            </w:r>
            <w:r w:rsidR="00172304" w:rsidRPr="00172304">
              <w:rPr>
                <w:rFonts w:ascii="Arial" w:hAnsi="Arial" w:cs="Arial"/>
                <w:color w:val="595959"/>
                <w:sz w:val="14"/>
                <w:szCs w:val="14"/>
              </w:rPr>
              <w:t>%INVOICE_METODO_PAGO% -  %INVOICE_METODO_PAGO_DES%</w:t>
            </w:r>
          </w:p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>Datos Bancarios</w:t>
            </w:r>
            <w:r w:rsidRPr="007E63D3">
              <w:rPr>
                <w:rFonts w:ascii="Arial" w:hAnsi="Arial" w:cs="Arial"/>
                <w:color w:val="595959"/>
                <w:sz w:val="14"/>
                <w:szCs w:val="14"/>
              </w:rPr>
              <w:t>: BANCO HSBC</w:t>
            </w:r>
          </w:p>
        </w:tc>
        <w:tc>
          <w:tcPr>
            <w:tcW w:w="5387" w:type="dxa"/>
            <w:gridSpan w:val="3"/>
            <w:hideMark/>
          </w:tcPr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Condiciones de Pago: </w:t>
            </w:r>
            <w:r w:rsidRPr="007E63D3">
              <w:rPr>
                <w:rFonts w:ascii="Arial" w:hAnsi="Arial" w:cs="Arial"/>
                <w:color w:val="595959"/>
                <w:sz w:val="14"/>
                <w:szCs w:val="14"/>
              </w:rPr>
              <w:t>%\//Compac/Encabezado/MGW10008|cCondiPago\%</w:t>
            </w:r>
          </w:p>
        </w:tc>
      </w:tr>
      <w:tr w:rsidR="00322AA8" w:rsidRPr="007E63D3">
        <w:tc>
          <w:tcPr>
            <w:tcW w:w="5386" w:type="dxa"/>
            <w:gridSpan w:val="4"/>
            <w:hideMark/>
          </w:tcPr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>CUENTA:</w:t>
            </w:r>
            <w:r w:rsidRPr="007E63D3">
              <w:rPr>
                <w:rFonts w:ascii="Arial" w:hAnsi="Arial" w:cs="Arial"/>
                <w:color w:val="595959"/>
                <w:sz w:val="14"/>
                <w:szCs w:val="14"/>
              </w:rPr>
              <w:t xml:space="preserve"> 4024109050.  </w:t>
            </w: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>CLABE:</w:t>
            </w:r>
            <w:r w:rsidRPr="007E63D3">
              <w:rPr>
                <w:rFonts w:ascii="Arial" w:hAnsi="Arial" w:cs="Arial"/>
                <w:color w:val="595959"/>
                <w:sz w:val="14"/>
                <w:szCs w:val="14"/>
              </w:rPr>
              <w:t xml:space="preserve"> 021180040241090505</w:t>
            </w:r>
            <w:r w:rsidRPr="007E63D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87" w:type="dxa"/>
            <w:gridSpan w:val="3"/>
            <w:hideMark/>
          </w:tcPr>
          <w:p w:rsidR="00322AA8" w:rsidRPr="007E63D3" w:rsidRDefault="00322AA8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7E63D3">
              <w:rPr>
                <w:rFonts w:ascii="Arial" w:hAnsi="Arial" w:cs="Arial"/>
                <w:b/>
                <w:color w:val="595959"/>
                <w:sz w:val="14"/>
                <w:szCs w:val="14"/>
              </w:rPr>
              <w:t xml:space="preserve">Cuenta de Pago: </w:t>
            </w:r>
            <w:r w:rsidR="00172304" w:rsidRPr="00172304">
              <w:rPr>
                <w:rFonts w:ascii="Arial" w:hAnsi="Arial" w:cs="Arial"/>
                <w:color w:val="595959"/>
                <w:sz w:val="14"/>
                <w:szCs w:val="14"/>
              </w:rPr>
              <w:t>%\//Compac/Encabezado/MGW10008|cNumCtaPag\%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  <w:r w:rsidRPr="007E63D3">
        <w:rPr>
          <w:rFonts w:ascii="Arial" w:hAnsi="Arial" w:cs="Arial"/>
          <w:sz w:val="14"/>
          <w:szCs w:val="14"/>
        </w:rPr>
        <w:t xml:space="preserve">   </w:t>
      </w:r>
    </w:p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72"/>
        <w:gridCol w:w="1571"/>
        <w:gridCol w:w="4203"/>
        <w:gridCol w:w="992"/>
        <w:gridCol w:w="1026"/>
      </w:tblGrid>
      <w:tr w:rsidR="00172304" w:rsidRPr="00172304" w:rsidTr="0017230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Unidad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Clave</w:t>
            </w:r>
          </w:p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Unidad SAT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Clave</w:t>
            </w:r>
          </w:p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Producto/Servicio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Valor Unitario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72304" w:rsidRPr="00172304" w:rsidRDefault="00172304" w:rsidP="002408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sz w:val="14"/>
                <w:szCs w:val="14"/>
              </w:rPr>
              <w:t>Importe</w:t>
            </w:r>
          </w:p>
        </w:tc>
      </w:tr>
      <w:tr w:rsidR="00172304" w:rsidRPr="00172304" w:rsidTr="00172304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%CONCEPTO_UNIDAD%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%CONCEPTO_CLAVE_UNIDAD_COD% -  %CONCEPTO_CLAVE_UNIDAD_DES%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%CONCEPTO_CLAVE_PROD_SERV_COD% -  %\./Funciones|f_CLAVE_PROD_SERV_DES\%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%CONCEPTO_DESC%</w:t>
            </w:r>
          </w:p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%CONCEPTO_VALORUNITARIO%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2304">
              <w:rPr>
                <w:rFonts w:ascii="Arial" w:hAnsi="Arial" w:cs="Arial"/>
                <w:color w:val="666666"/>
                <w:sz w:val="14"/>
                <w:szCs w:val="14"/>
              </w:rPr>
              <w:t>%CONCEPTO_TOTAL% %/C%</w:t>
            </w:r>
          </w:p>
        </w:tc>
      </w:tr>
      <w:tr w:rsidR="00172304" w:rsidRPr="00172304" w:rsidTr="00172304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04" w:rsidRPr="00172304" w:rsidRDefault="00172304" w:rsidP="002408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22AA8" w:rsidRDefault="00322AA8">
      <w:pPr>
        <w:rPr>
          <w:rFonts w:ascii="Arial" w:hAnsi="Arial" w:cs="Arial"/>
          <w:sz w:val="14"/>
          <w:szCs w:val="14"/>
        </w:rPr>
      </w:pPr>
    </w:p>
    <w:p w:rsidR="00172304" w:rsidRPr="007E63D3" w:rsidRDefault="0017230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7227"/>
        <w:gridCol w:w="3546"/>
      </w:tblGrid>
      <w:tr w:rsidR="00322AA8" w:rsidRPr="007E63D3">
        <w:trPr>
          <w:trHeight w:val="13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Importe con letra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69"/>
              <w:gridCol w:w="1330"/>
            </w:tblGrid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%SUBTOTAL%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%DESCUENTOS%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%IEPS%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%IVA%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%ISR%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%RIVA%</w:t>
                  </w:r>
                </w:p>
              </w:tc>
            </w:tr>
            <w:tr w:rsidR="00322AA8" w:rsidRPr="007E63D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7E63D3">
                    <w:rPr>
                      <w:rStyle w:val="Textoennegrita"/>
                      <w:rFonts w:ascii="Arial" w:hAnsi="Arial" w:cs="Arial"/>
                      <w:color w:val="FF0000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AA8" w:rsidRPr="007E63D3" w:rsidRDefault="00322AA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E63D3">
                    <w:rPr>
                      <w:rFonts w:ascii="Arial" w:hAnsi="Arial" w:cs="Arial"/>
                      <w:color w:val="666666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322AA8" w:rsidRPr="007E63D3" w:rsidRDefault="00322AA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2AA8" w:rsidRPr="007E63D3" w:rsidTr="00172304">
        <w:trPr>
          <w:trHeight w:val="135"/>
        </w:trPr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22AA8" w:rsidRPr="007E63D3" w:rsidTr="00172304">
        <w:tc>
          <w:tcPr>
            <w:tcW w:w="722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890"/>
        <w:gridCol w:w="3390"/>
        <w:gridCol w:w="4493"/>
      </w:tblGrid>
      <w:tr w:rsidR="00322AA8" w:rsidRPr="007E63D3">
        <w:tc>
          <w:tcPr>
            <w:tcW w:w="2890" w:type="dxa"/>
            <w:vMerge w:val="restart"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%IMAGEN_CBB%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FF0000"/>
                <w:sz w:val="14"/>
                <w:szCs w:val="14"/>
              </w:rPr>
              <w:t>Este documento es una representación impresa de un CFDI</w:t>
            </w:r>
          </w:p>
        </w:tc>
      </w:tr>
      <w:tr w:rsidR="00322AA8" w:rsidRPr="007E63D3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*Efectos fiscales al pago</w:t>
            </w:r>
          </w:p>
        </w:tc>
      </w:tr>
      <w:tr w:rsidR="00322AA8" w:rsidRPr="007E63D3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AA8" w:rsidRDefault="00322AA8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%INVOICE_FORMAPAGO%</w:t>
            </w:r>
          </w:p>
          <w:p w:rsidR="00172304" w:rsidRPr="00172304" w:rsidRDefault="00172304" w:rsidP="0017230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72304">
              <w:rPr>
                <w:rFonts w:ascii="Arial" w:hAnsi="Arial" w:cs="Arial"/>
                <w:b/>
                <w:color w:val="FF0000"/>
                <w:sz w:val="14"/>
                <w:szCs w:val="14"/>
              </w:rPr>
              <w:t>CFDI Relacionado:</w:t>
            </w:r>
          </w:p>
          <w:p w:rsidR="00172304" w:rsidRPr="00172304" w:rsidRDefault="00172304" w:rsidP="00172304">
            <w:pPr>
              <w:jc w:val="center"/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172304">
              <w:rPr>
                <w:rFonts w:ascii="Arial" w:hAnsi="Arial" w:cs="Arial"/>
                <w:b/>
                <w:color w:val="595959"/>
                <w:sz w:val="14"/>
                <w:szCs w:val="14"/>
              </w:rPr>
              <w:t>Tipo Relación</w:t>
            </w:r>
            <w:r w:rsidRPr="00172304">
              <w:rPr>
                <w:rFonts w:ascii="Arial" w:hAnsi="Arial" w:cs="Arial"/>
                <w:color w:val="595959"/>
                <w:sz w:val="14"/>
                <w:szCs w:val="14"/>
              </w:rPr>
              <w:t>: %D%%TIPO_RELACION_COD% - %TIPO_RELACION_DES%</w:t>
            </w:r>
          </w:p>
          <w:p w:rsidR="00172304" w:rsidRPr="007E63D3" w:rsidRDefault="00172304" w:rsidP="00172304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172304">
              <w:rPr>
                <w:rFonts w:ascii="Arial" w:hAnsi="Arial" w:cs="Arial"/>
                <w:b/>
                <w:color w:val="595959"/>
                <w:sz w:val="14"/>
                <w:szCs w:val="14"/>
              </w:rPr>
              <w:t>CFDI Relacionado:</w:t>
            </w:r>
            <w:r w:rsidRPr="00172304">
              <w:rPr>
                <w:rFonts w:ascii="Arial" w:hAnsi="Arial" w:cs="Arial"/>
                <w:color w:val="595959"/>
                <w:sz w:val="14"/>
                <w:szCs w:val="14"/>
              </w:rPr>
              <w:t xml:space="preserve"> %UUID_RELACIONADO% %/D%</w:t>
            </w:r>
          </w:p>
        </w:tc>
      </w:tr>
      <w:tr w:rsidR="00322AA8" w:rsidRPr="007E63D3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2AA8" w:rsidRPr="007E63D3" w:rsidRDefault="00322AA8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322AA8" w:rsidRPr="007E63D3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AA8" w:rsidRPr="007E63D3" w:rsidRDefault="00322AA8">
            <w:pP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Serie del Certificado del emisor: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pStyle w:val="Default"/>
              <w:rPr>
                <w:sz w:val="14"/>
                <w:szCs w:val="14"/>
              </w:rPr>
            </w:pPr>
            <w:r w:rsidRPr="007E63D3">
              <w:rPr>
                <w:color w:val="666666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Folio fiscal: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%TFD_FOLIO%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No de Serie del Certificado del SAT: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%TFD_SERIE_CERT%</w:t>
            </w:r>
          </w:p>
        </w:tc>
      </w:tr>
      <w:tr w:rsidR="00322AA8" w:rsidRPr="007E63D3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7E63D3">
              <w:rPr>
                <w:rStyle w:val="Textoennegrita"/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Fecha y hora de certificación: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%TFD_FECHA%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autoSpaceDE w:val="0"/>
              <w:autoSpaceDN w:val="0"/>
              <w:adjustRightInd w:val="0"/>
              <w:rPr>
                <w:rFonts w:ascii="Arial" w:hAnsi="Arial" w:cs="Arial"/>
                <w:color w:val="A31515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A8" w:rsidRPr="007E63D3" w:rsidRDefault="00322AA8">
            <w:pPr>
              <w:autoSpaceDE w:val="0"/>
              <w:autoSpaceDN w:val="0"/>
              <w:adjustRightInd w:val="0"/>
              <w:rPr>
                <w:rFonts w:ascii="Arial" w:hAnsi="Arial" w:cs="Arial"/>
                <w:color w:val="A31515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22AA8" w:rsidRPr="007E63D3" w:rsidRDefault="00322A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63D3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322AA8" w:rsidRPr="007E63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A8" w:rsidRPr="007E63D3" w:rsidRDefault="00322AA8">
            <w:pPr>
              <w:autoSpaceDE w:val="0"/>
              <w:autoSpaceDN w:val="0"/>
              <w:adjustRightInd w:val="0"/>
              <w:rPr>
                <w:rFonts w:ascii="Arial" w:hAnsi="Arial" w:cs="Arial"/>
                <w:color w:val="A31515"/>
                <w:sz w:val="14"/>
                <w:szCs w:val="14"/>
              </w:rPr>
            </w:pPr>
            <w:r w:rsidRPr="007E63D3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</w:tbl>
    <w:p w:rsidR="00322AA8" w:rsidRPr="007E63D3" w:rsidRDefault="00322AA8">
      <w:pPr>
        <w:rPr>
          <w:rFonts w:ascii="Arial" w:hAnsi="Arial" w:cs="Arial"/>
          <w:sz w:val="14"/>
          <w:szCs w:val="14"/>
        </w:rPr>
      </w:pPr>
    </w:p>
    <w:sectPr w:rsidR="00322AA8" w:rsidRPr="007E63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4"/>
    <w:rsid w:val="00172304"/>
    <w:rsid w:val="00322AA8"/>
    <w:rsid w:val="007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0CFE-2967-4743-AE68-25CDFE86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MASTER\Desktop\Formato\GEN_CFD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GEN_CFDI.dot</Template>
  <TotalTime>4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Usuario de Windows</dc:creator>
  <cp:keywords/>
  <cp:lastModifiedBy>Usuario de Windows</cp:lastModifiedBy>
  <cp:revision>1</cp:revision>
  <dcterms:created xsi:type="dcterms:W3CDTF">2017-08-25T19:28:00Z</dcterms:created>
  <dcterms:modified xsi:type="dcterms:W3CDTF">2017-08-25T19:33:00Z</dcterms:modified>
</cp:coreProperties>
</file>