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2695"/>
        <w:gridCol w:w="2695"/>
      </w:tblGrid>
      <w:tr w:rsidR="008344FA" w:rsidRPr="004A7F15" w:rsidTr="004A7F15">
        <w:trPr>
          <w:trHeight w:val="284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8344FA" w:rsidRPr="004A7F15" w:rsidRDefault="008201D8" w:rsidP="00FA20BB">
            <w:pPr>
              <w:jc w:val="center"/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%\//Compac/Encabezado/MGW10008/MGW10007|cDescrip01\%</w:t>
            </w:r>
          </w:p>
        </w:tc>
      </w:tr>
      <w:tr w:rsidR="008344FA" w:rsidRPr="004A7F15" w:rsidTr="004A7F15">
        <w:trPr>
          <w:trHeight w:val="284"/>
        </w:trPr>
        <w:tc>
          <w:tcPr>
            <w:tcW w:w="5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FA20B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0482BD"/>
                <w:sz w:val="14"/>
                <w:szCs w:val="14"/>
              </w:rPr>
              <w:t>SERIE: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0000"/>
                <w:sz w:val="14"/>
                <w:szCs w:val="14"/>
              </w:rPr>
              <w:t>%INVOICE_SERIE%</w:t>
            </w:r>
          </w:p>
        </w:tc>
      </w:tr>
      <w:tr w:rsidR="008344FA" w:rsidRPr="004A7F15" w:rsidTr="004A7F15">
        <w:trPr>
          <w:trHeight w:val="284"/>
        </w:trPr>
        <w:tc>
          <w:tcPr>
            <w:tcW w:w="5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FA20B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0482BD"/>
                <w:sz w:val="14"/>
                <w:szCs w:val="14"/>
              </w:rPr>
              <w:t>FOLIO: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0000"/>
                <w:sz w:val="14"/>
                <w:szCs w:val="14"/>
              </w:rPr>
              <w:t>%INVOICE_FOLIO%</w:t>
            </w:r>
          </w:p>
        </w:tc>
      </w:tr>
      <w:tr w:rsidR="008344FA" w:rsidRPr="004A7F15" w:rsidTr="004A7F15">
        <w:trPr>
          <w:trHeight w:val="284"/>
        </w:trPr>
        <w:tc>
          <w:tcPr>
            <w:tcW w:w="5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FA20B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0482BD"/>
                <w:sz w:val="14"/>
                <w:szCs w:val="14"/>
              </w:rPr>
              <w:t>FECHA: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</w:tc>
      </w:tr>
      <w:tr w:rsidR="008344FA" w:rsidRPr="004A7F15" w:rsidTr="004A7F15">
        <w:trPr>
          <w:trHeight w:val="284"/>
        </w:trPr>
        <w:tc>
          <w:tcPr>
            <w:tcW w:w="5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666666"/>
                <w:sz w:val="14"/>
                <w:szCs w:val="14"/>
              </w:rPr>
              <w:t>%DOCUMENT_VALIDATION%</w:t>
            </w:r>
          </w:p>
        </w:tc>
      </w:tr>
    </w:tbl>
    <w:p w:rsidR="00FE4065" w:rsidRPr="004A7F15" w:rsidRDefault="00FE4065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shd w:val="clear" w:color="auto" w:fill="0482BD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47284A" w:rsidRPr="004A7F15" w:rsidTr="004A7F15">
        <w:trPr>
          <w:trHeight w:val="655"/>
        </w:trPr>
        <w:tc>
          <w:tcPr>
            <w:tcW w:w="5103" w:type="dxa"/>
            <w:shd w:val="clear" w:color="auto" w:fill="0482BD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A7F15">
              <w:rPr>
                <w:rFonts w:ascii="Arial" w:hAnsi="Arial" w:cs="Arial"/>
                <w:b/>
                <w:color w:val="FFFFFF"/>
                <w:sz w:val="20"/>
                <w:szCs w:val="20"/>
              </w:rPr>
              <w:t>%EMISOR_NOMBRE%</w:t>
            </w:r>
          </w:p>
          <w:p w:rsidR="00861EEB" w:rsidRPr="004A7F15" w:rsidRDefault="00861EEB" w:rsidP="00861EEB">
            <w:pPr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  <w:p w:rsidR="0047284A" w:rsidRPr="004A7F15" w:rsidRDefault="0047284A" w:rsidP="00861EEB">
            <w:pPr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FFFF"/>
                <w:sz w:val="14"/>
                <w:szCs w:val="14"/>
              </w:rPr>
              <w:t xml:space="preserve">%\//Compac/Encabezado/MGW10008/DirEmp|cDireccI01\% </w:t>
            </w:r>
          </w:p>
        </w:tc>
        <w:tc>
          <w:tcPr>
            <w:tcW w:w="5103" w:type="dxa"/>
            <w:shd w:val="clear" w:color="auto" w:fill="0482BD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FFFF"/>
                <w:sz w:val="14"/>
                <w:szCs w:val="14"/>
              </w:rPr>
              <w:t>%EMISOR_RFC% %EMISOR_DOMICILIO% %EMISOR_COLONIA%,</w:t>
            </w:r>
          </w:p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FFFF"/>
                <w:sz w:val="14"/>
                <w:szCs w:val="14"/>
              </w:rPr>
              <w:t>%EMISOR_LOCALIDAD% %EMISOR_CP%</w:t>
            </w:r>
          </w:p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FFFF"/>
                <w:sz w:val="14"/>
                <w:szCs w:val="14"/>
              </w:rPr>
              <w:t>%EMISOR_MUNICIPIO% %EMISOR_ESTADO% %EMISOR_PAIS%</w:t>
            </w:r>
          </w:p>
        </w:tc>
      </w:tr>
    </w:tbl>
    <w:p w:rsidR="0047284A" w:rsidRPr="004A7F15" w:rsidRDefault="0047284A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461"/>
        <w:gridCol w:w="3326"/>
        <w:gridCol w:w="1197"/>
        <w:gridCol w:w="2993"/>
        <w:gridCol w:w="898"/>
        <w:gridCol w:w="898"/>
      </w:tblGrid>
      <w:tr w:rsidR="0047284A" w:rsidRPr="004A7F15" w:rsidTr="004A7F15">
        <w:tc>
          <w:tcPr>
            <w:tcW w:w="1384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Cliente:</w:t>
            </w:r>
          </w:p>
        </w:tc>
        <w:tc>
          <w:tcPr>
            <w:tcW w:w="3151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</w:tc>
        <w:tc>
          <w:tcPr>
            <w:tcW w:w="1134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284A" w:rsidRPr="004A7F15" w:rsidTr="004A7F15">
        <w:tc>
          <w:tcPr>
            <w:tcW w:w="1384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bCs/>
                <w:color w:val="0482BD"/>
                <w:sz w:val="14"/>
                <w:szCs w:val="14"/>
              </w:rPr>
              <w:t>R.F.C.:</w:t>
            </w:r>
          </w:p>
        </w:tc>
        <w:tc>
          <w:tcPr>
            <w:tcW w:w="3151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  <w:tc>
          <w:tcPr>
            <w:tcW w:w="1134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284A" w:rsidRPr="004A7F15" w:rsidTr="004A7F15">
        <w:tc>
          <w:tcPr>
            <w:tcW w:w="1384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sz w:val="14"/>
                <w:szCs w:val="14"/>
              </w:rPr>
              <w:t>Domicilio:</w:t>
            </w:r>
          </w:p>
        </w:tc>
        <w:tc>
          <w:tcPr>
            <w:tcW w:w="7971" w:type="dxa"/>
            <w:gridSpan w:val="4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%RECEPTOR_DOMICILIO%</w:t>
            </w:r>
          </w:p>
        </w:tc>
        <w:tc>
          <w:tcPr>
            <w:tcW w:w="851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284A" w:rsidRPr="004A7F15" w:rsidTr="004A7F15">
        <w:tc>
          <w:tcPr>
            <w:tcW w:w="1384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sz w:val="14"/>
                <w:szCs w:val="14"/>
              </w:rPr>
              <w:t>Teléfono:</w:t>
            </w:r>
          </w:p>
        </w:tc>
        <w:tc>
          <w:tcPr>
            <w:tcW w:w="3151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%\//Compac/Encabezado/MGW10008/DirCteFis|cTelefono1\%</w:t>
            </w:r>
          </w:p>
        </w:tc>
        <w:tc>
          <w:tcPr>
            <w:tcW w:w="1134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sz w:val="14"/>
                <w:szCs w:val="14"/>
              </w:rPr>
              <w:t>Colonia:</w:t>
            </w:r>
          </w:p>
        </w:tc>
        <w:tc>
          <w:tcPr>
            <w:tcW w:w="2835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%RECEPT</w:t>
            </w:r>
            <w:r w:rsidR="00484EE8" w:rsidRPr="004A7F15">
              <w:rPr>
                <w:rFonts w:ascii="Arial" w:hAnsi="Arial" w:cs="Arial"/>
                <w:sz w:val="14"/>
                <w:szCs w:val="14"/>
              </w:rPr>
              <w:t>OR_COLONIA%</w:t>
            </w:r>
          </w:p>
        </w:tc>
        <w:tc>
          <w:tcPr>
            <w:tcW w:w="851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851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%RECEPTOR_CP%</w:t>
            </w:r>
          </w:p>
        </w:tc>
      </w:tr>
      <w:tr w:rsidR="0047284A" w:rsidRPr="004A7F15" w:rsidTr="004A7F15">
        <w:tc>
          <w:tcPr>
            <w:tcW w:w="1384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sz w:val="14"/>
                <w:szCs w:val="14"/>
              </w:rPr>
              <w:t>Ciudad:</w:t>
            </w:r>
          </w:p>
        </w:tc>
        <w:tc>
          <w:tcPr>
            <w:tcW w:w="3151" w:type="dxa"/>
            <w:vAlign w:val="center"/>
          </w:tcPr>
          <w:p w:rsidR="0047284A" w:rsidRPr="004A7F15" w:rsidRDefault="00484EE8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%RECEPTOR_LOCALIDAD</w:t>
            </w:r>
            <w:r w:rsidR="0047284A" w:rsidRPr="004A7F15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34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sz w:val="14"/>
                <w:szCs w:val="14"/>
              </w:rPr>
              <w:t>Estado:</w:t>
            </w:r>
          </w:p>
        </w:tc>
        <w:tc>
          <w:tcPr>
            <w:tcW w:w="2835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%RECEPTOR_ESTADO%</w:t>
            </w:r>
          </w:p>
        </w:tc>
        <w:tc>
          <w:tcPr>
            <w:tcW w:w="851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sz w:val="14"/>
                <w:szCs w:val="14"/>
              </w:rPr>
              <w:t>País:</w:t>
            </w:r>
          </w:p>
        </w:tc>
        <w:tc>
          <w:tcPr>
            <w:tcW w:w="851" w:type="dxa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%RECEPTOR_PAIS%</w:t>
            </w:r>
          </w:p>
        </w:tc>
      </w:tr>
      <w:tr w:rsidR="004A7F15" w:rsidRPr="004A7F15" w:rsidTr="004A7F15">
        <w:tc>
          <w:tcPr>
            <w:tcW w:w="1384" w:type="dxa"/>
            <w:vAlign w:val="center"/>
          </w:tcPr>
          <w:p w:rsidR="004A7F15" w:rsidRPr="004A7F15" w:rsidRDefault="004A7F15" w:rsidP="00861EEB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sz w:val="14"/>
                <w:szCs w:val="14"/>
              </w:rPr>
              <w:t>Referencia:</w:t>
            </w:r>
          </w:p>
        </w:tc>
        <w:tc>
          <w:tcPr>
            <w:tcW w:w="8822" w:type="dxa"/>
            <w:gridSpan w:val="5"/>
            <w:vAlign w:val="center"/>
          </w:tcPr>
          <w:p w:rsidR="004A7F15" w:rsidRPr="004A7F15" w:rsidRDefault="004A7F15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%\//Compac/Encabezado/MGW10008|cReferen01\%</w:t>
            </w:r>
          </w:p>
        </w:tc>
      </w:tr>
      <w:tr w:rsidR="004A7F15" w:rsidRPr="004A7F15" w:rsidTr="004A7F15">
        <w:tc>
          <w:tcPr>
            <w:tcW w:w="1384" w:type="dxa"/>
            <w:vAlign w:val="center"/>
          </w:tcPr>
          <w:p w:rsidR="004A7F15" w:rsidRPr="004A7F15" w:rsidRDefault="004A7F15" w:rsidP="00861EEB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sz w:val="14"/>
                <w:szCs w:val="14"/>
              </w:rPr>
              <w:t>Observaciones:</w:t>
            </w:r>
          </w:p>
        </w:tc>
        <w:tc>
          <w:tcPr>
            <w:tcW w:w="8822" w:type="dxa"/>
            <w:gridSpan w:val="5"/>
            <w:vAlign w:val="center"/>
          </w:tcPr>
          <w:p w:rsidR="004A7F15" w:rsidRPr="004A7F15" w:rsidRDefault="004A7F15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</w:tr>
    </w:tbl>
    <w:p w:rsidR="0047284A" w:rsidRPr="004A7F15" w:rsidRDefault="0047284A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1276"/>
        <w:gridCol w:w="4531"/>
        <w:gridCol w:w="1476"/>
        <w:gridCol w:w="1539"/>
      </w:tblGrid>
      <w:tr w:rsidR="00085A81" w:rsidRPr="004A7F15" w:rsidTr="00085A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</w:tcPr>
          <w:p w:rsidR="00085A81" w:rsidRPr="004A7F15" w:rsidRDefault="00085A81" w:rsidP="0041387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color w:val="FFFFFF"/>
                <w:sz w:val="14"/>
                <w:szCs w:val="14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7F1"/>
            <w:vAlign w:val="center"/>
          </w:tcPr>
          <w:p w:rsidR="00085A81" w:rsidRPr="004A7F15" w:rsidRDefault="00085A81" w:rsidP="0041387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</w:rPr>
              <w:t>Código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</w:tcPr>
          <w:p w:rsidR="00085A81" w:rsidRPr="004A7F15" w:rsidRDefault="00085A81" w:rsidP="0041387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85A8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Unidad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</w:tcPr>
          <w:p w:rsidR="00085A81" w:rsidRPr="004A7F15" w:rsidRDefault="00085A81" w:rsidP="0041387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color w:val="FFFFFF"/>
                <w:sz w:val="14"/>
                <w:szCs w:val="14"/>
              </w:rPr>
              <w:t>Concepto / Descripción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7F1"/>
            <w:vAlign w:val="center"/>
          </w:tcPr>
          <w:p w:rsidR="00085A81" w:rsidRPr="004A7F15" w:rsidRDefault="00085A81" w:rsidP="0041387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color w:val="FFFFFF"/>
                <w:sz w:val="14"/>
                <w:szCs w:val="14"/>
              </w:rPr>
              <w:t>Valor Unitario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</w:tcPr>
          <w:p w:rsidR="00085A81" w:rsidRPr="004A7F15" w:rsidRDefault="00085A81" w:rsidP="0041387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color w:val="FFFFFF"/>
                <w:sz w:val="14"/>
                <w:szCs w:val="14"/>
              </w:rPr>
              <w:t>Importe</w:t>
            </w:r>
          </w:p>
        </w:tc>
      </w:tr>
      <w:tr w:rsidR="00085A81" w:rsidRPr="004A7F15" w:rsidTr="00085A81">
        <w:tc>
          <w:tcPr>
            <w:tcW w:w="959" w:type="dxa"/>
            <w:tcBorders>
              <w:top w:val="single" w:sz="4" w:space="0" w:color="auto"/>
            </w:tcBorders>
          </w:tcPr>
          <w:p w:rsidR="00085A81" w:rsidRPr="004A7F15" w:rsidRDefault="00085A81" w:rsidP="004A7F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85A81" w:rsidRPr="00764525" w:rsidRDefault="00085A81" w:rsidP="0041387D">
            <w:pPr>
              <w:pStyle w:val="Default"/>
              <w:rPr>
                <w:color w:val="auto"/>
                <w:sz w:val="14"/>
                <w:szCs w:val="14"/>
                <w:lang w:val="es-ES" w:eastAsia="es-ES"/>
              </w:rPr>
            </w:pPr>
            <w:r w:rsidRPr="0024034B">
              <w:rPr>
                <w:color w:val="auto"/>
                <w:sz w:val="14"/>
                <w:szCs w:val="14"/>
                <w:lang w:val="es-ES" w:eastAsia="es-ES"/>
              </w:rPr>
              <w:t xml:space="preserve">%\./MGW10005|cCodigoP01\%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5A81" w:rsidRPr="00764525" w:rsidRDefault="00085A81" w:rsidP="00085A81">
            <w:pPr>
              <w:pStyle w:val="Default"/>
              <w:jc w:val="center"/>
              <w:rPr>
                <w:color w:val="auto"/>
                <w:sz w:val="14"/>
                <w:szCs w:val="14"/>
                <w:lang w:val="es-ES" w:eastAsia="es-ES"/>
              </w:rPr>
            </w:pPr>
            <w:r w:rsidRPr="00085A81">
              <w:rPr>
                <w:color w:val="auto"/>
                <w:sz w:val="14"/>
                <w:szCs w:val="14"/>
                <w:lang w:val="es-ES" w:eastAsia="es-ES"/>
              </w:rPr>
              <w:t>%CONCEPTO_UNIDAD%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085A81" w:rsidRPr="00764525" w:rsidRDefault="00085A81" w:rsidP="00764525">
            <w:pPr>
              <w:pStyle w:val="Default"/>
              <w:rPr>
                <w:color w:val="auto"/>
                <w:sz w:val="14"/>
                <w:szCs w:val="14"/>
                <w:lang w:val="es-ES" w:eastAsia="es-ES"/>
              </w:rPr>
            </w:pPr>
            <w:r w:rsidRPr="006122D7">
              <w:rPr>
                <w:color w:val="auto"/>
                <w:sz w:val="14"/>
                <w:szCs w:val="14"/>
                <w:lang w:val="es-ES" w:eastAsia="es-ES"/>
              </w:rPr>
              <w:t>%\./MGW1</w:t>
            </w:r>
            <w:bookmarkStart w:id="0" w:name="_GoBack"/>
            <w:bookmarkEnd w:id="0"/>
            <w:r w:rsidRPr="006122D7">
              <w:rPr>
                <w:color w:val="auto"/>
                <w:sz w:val="14"/>
                <w:szCs w:val="14"/>
                <w:lang w:val="es-ES" w:eastAsia="es-ES"/>
              </w:rPr>
              <w:t>0005|cNomAltern\%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085A81" w:rsidRPr="004A7F15" w:rsidRDefault="00085A81" w:rsidP="004A7F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 %CONCEPTO_VALORUNITARIO%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085A81" w:rsidRPr="004A7F15" w:rsidRDefault="00085A81" w:rsidP="004A7F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</w:tbl>
    <w:p w:rsidR="008E5A44" w:rsidRPr="004A7F15" w:rsidRDefault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3591"/>
        <w:gridCol w:w="3363"/>
        <w:gridCol w:w="3819"/>
      </w:tblGrid>
      <w:tr w:rsidR="00353091" w:rsidRPr="004A7F15" w:rsidTr="00E96CCF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</w:tcPr>
          <w:p w:rsidR="00353091" w:rsidRPr="004A7F15" w:rsidRDefault="00353091" w:rsidP="00FA20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sz w:val="14"/>
                <w:szCs w:val="14"/>
              </w:rPr>
              <w:t>Importe con letra</w:t>
            </w:r>
          </w:p>
        </w:tc>
        <w:tc>
          <w:tcPr>
            <w:tcW w:w="36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40"/>
              <w:gridCol w:w="1364"/>
            </w:tblGrid>
            <w:tr w:rsidR="00353091" w:rsidRPr="004A7F15" w:rsidTr="00E96CCF">
              <w:tc>
                <w:tcPr>
                  <w:tcW w:w="1440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SUBTOTAL:</w:t>
                  </w:r>
                </w:p>
              </w:tc>
              <w:tc>
                <w:tcPr>
                  <w:tcW w:w="1364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%SUBTOTAL%</w:t>
                  </w:r>
                </w:p>
              </w:tc>
            </w:tr>
            <w:tr w:rsidR="00353091" w:rsidRPr="004A7F15" w:rsidTr="00E96CCF">
              <w:tc>
                <w:tcPr>
                  <w:tcW w:w="1440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DESCUENTOS:</w:t>
                  </w:r>
                </w:p>
              </w:tc>
              <w:tc>
                <w:tcPr>
                  <w:tcW w:w="1364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%DESCUENTOS%</w:t>
                  </w:r>
                </w:p>
              </w:tc>
            </w:tr>
            <w:tr w:rsidR="00353091" w:rsidRPr="004A7F15" w:rsidTr="00E96CCF">
              <w:tc>
                <w:tcPr>
                  <w:tcW w:w="1440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I.E.P.S.:</w:t>
                  </w:r>
                </w:p>
              </w:tc>
              <w:tc>
                <w:tcPr>
                  <w:tcW w:w="1364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%IEPS%</w:t>
                  </w:r>
                </w:p>
              </w:tc>
            </w:tr>
            <w:tr w:rsidR="00353091" w:rsidRPr="004A7F15" w:rsidTr="00E96CCF">
              <w:tc>
                <w:tcPr>
                  <w:tcW w:w="1440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I.V.A.:</w:t>
                  </w:r>
                </w:p>
              </w:tc>
              <w:tc>
                <w:tcPr>
                  <w:tcW w:w="1364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%IVA%</w:t>
                  </w:r>
                </w:p>
              </w:tc>
            </w:tr>
            <w:tr w:rsidR="00353091" w:rsidRPr="004A7F15" w:rsidTr="00E96CCF">
              <w:tc>
                <w:tcPr>
                  <w:tcW w:w="1440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RETENCIÓN I.S.R.:</w:t>
                  </w:r>
                </w:p>
              </w:tc>
              <w:tc>
                <w:tcPr>
                  <w:tcW w:w="1364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%ISR%</w:t>
                  </w:r>
                </w:p>
              </w:tc>
            </w:tr>
            <w:tr w:rsidR="00353091" w:rsidRPr="004A7F15" w:rsidTr="00E96CCF">
              <w:tc>
                <w:tcPr>
                  <w:tcW w:w="1440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RETENCIÓN I.V.A.:</w:t>
                  </w:r>
                </w:p>
              </w:tc>
              <w:tc>
                <w:tcPr>
                  <w:tcW w:w="1364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%RIVA%</w:t>
                  </w:r>
                </w:p>
              </w:tc>
            </w:tr>
            <w:tr w:rsidR="00353091" w:rsidRPr="004A7F15" w:rsidTr="00E96CCF">
              <w:tc>
                <w:tcPr>
                  <w:tcW w:w="1440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TOTAL:</w:t>
                  </w:r>
                </w:p>
              </w:tc>
              <w:tc>
                <w:tcPr>
                  <w:tcW w:w="1364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%TOTAL%</w:t>
                  </w:r>
                </w:p>
              </w:tc>
            </w:tr>
          </w:tbl>
          <w:p w:rsidR="00353091" w:rsidRPr="004A7F15" w:rsidRDefault="00353091" w:rsidP="00FA20B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3091" w:rsidRPr="004A7F15" w:rsidTr="00E96CCF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1" w:rsidRPr="004A7F15" w:rsidRDefault="00353091" w:rsidP="004A7F1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3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091" w:rsidRPr="004A7F15" w:rsidRDefault="003530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3091" w:rsidRPr="004A7F15" w:rsidTr="00E96CCF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325DDC" w:rsidRPr="004A7F15" w:rsidRDefault="00325DDC" w:rsidP="00FA20BB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  <w:p w:rsidR="009A2992" w:rsidRPr="004A7F15" w:rsidRDefault="00C263ED" w:rsidP="00FA20BB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%IMAGEN_CEDULA%</w:t>
            </w:r>
          </w:p>
          <w:p w:rsidR="009A2992" w:rsidRPr="004A7F15" w:rsidRDefault="009A2992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86" w:type="dxa"/>
            <w:tcBorders>
              <w:top w:val="single" w:sz="4" w:space="0" w:color="auto"/>
            </w:tcBorders>
            <w:vAlign w:val="bottom"/>
          </w:tcPr>
          <w:p w:rsidR="008B4D22" w:rsidRPr="004A7F15" w:rsidRDefault="008B4D22">
            <w:pPr>
              <w:rPr>
                <w:rFonts w:ascii="Arial" w:hAnsi="Arial" w:cs="Arial"/>
                <w:sz w:val="14"/>
                <w:szCs w:val="14"/>
              </w:rPr>
            </w:pPr>
          </w:p>
          <w:p w:rsidR="008B4D22" w:rsidRPr="004A7F15" w:rsidRDefault="008B4D22">
            <w:pPr>
              <w:rPr>
                <w:rFonts w:ascii="Arial" w:hAnsi="Arial" w:cs="Arial"/>
                <w:sz w:val="14"/>
                <w:szCs w:val="14"/>
              </w:rPr>
            </w:pPr>
          </w:p>
          <w:p w:rsidR="008B4D22" w:rsidRPr="004A7F15" w:rsidRDefault="008B4D22">
            <w:pPr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283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835"/>
            </w:tblGrid>
            <w:tr w:rsidR="00353091" w:rsidRPr="004A7F15" w:rsidTr="00E96CCF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353091" w:rsidRPr="004A7F15" w:rsidRDefault="00085A81" w:rsidP="00FA20B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666666"/>
                      <w:sz w:val="14"/>
                      <w:szCs w:val="14"/>
                    </w:rPr>
                    <w:pict>
                      <v:rect id="_x0000_i1025" style="width:470.2pt;height:1.5pt" o:hralign="center" o:hrstd="t" o:hrnoshade="t" o:hr="t" fillcolor="#0482bd" stroked="f"/>
                    </w:pict>
                  </w:r>
                </w:p>
              </w:tc>
            </w:tr>
            <w:tr w:rsidR="00353091" w:rsidRPr="004A7F15" w:rsidTr="00E96CCF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353091" w:rsidRPr="004A7F15" w:rsidRDefault="00353091" w:rsidP="00FA20BB">
                  <w:pPr>
                    <w:jc w:val="center"/>
                    <w:rPr>
                      <w:rFonts w:ascii="Arial" w:hAnsi="Arial" w:cs="Arial"/>
                      <w:color w:val="0482BD"/>
                      <w:sz w:val="14"/>
                      <w:szCs w:val="14"/>
                    </w:rPr>
                  </w:pPr>
                </w:p>
                <w:p w:rsidR="00353091" w:rsidRPr="004A7F15" w:rsidRDefault="00353091" w:rsidP="00FA20BB">
                  <w:pPr>
                    <w:jc w:val="center"/>
                    <w:rPr>
                      <w:rFonts w:ascii="Arial" w:hAnsi="Arial" w:cs="Arial"/>
                      <w:color w:val="0482BD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color w:val="0482BD"/>
                      <w:sz w:val="14"/>
                      <w:szCs w:val="14"/>
                    </w:rPr>
                    <w:t>FIRMA DE CONFORMIDAD</w:t>
                  </w:r>
                </w:p>
                <w:p w:rsidR="003945D7" w:rsidRPr="004A7F15" w:rsidRDefault="003945D7" w:rsidP="00FA20B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353091" w:rsidRPr="004A7F15" w:rsidRDefault="00353091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18" w:type="dxa"/>
            <w:vMerge/>
          </w:tcPr>
          <w:p w:rsidR="00353091" w:rsidRPr="004A7F15" w:rsidRDefault="003530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C75F6C" w:rsidRPr="004A7F15" w:rsidRDefault="00C75F6C" w:rsidP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890"/>
        <w:gridCol w:w="3068"/>
        <w:gridCol w:w="4815"/>
      </w:tblGrid>
      <w:tr w:rsidR="00C4589A" w:rsidRPr="004A7F15" w:rsidTr="003D30E9">
        <w:tc>
          <w:tcPr>
            <w:tcW w:w="2890" w:type="dxa"/>
            <w:vMerge w:val="restart"/>
            <w:vAlign w:val="center"/>
          </w:tcPr>
          <w:p w:rsidR="003E6F79" w:rsidRPr="004A7F15" w:rsidRDefault="00C263ED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%IMAGEN_CBB%</w:t>
            </w: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4589A" w:rsidRPr="004A7F15" w:rsidRDefault="00C4589A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0482BD"/>
                <w:sz w:val="14"/>
                <w:szCs w:val="14"/>
              </w:rPr>
              <w:t>Este documento es una representación impresa de un CFDI</w:t>
            </w:r>
          </w:p>
        </w:tc>
      </w:tr>
      <w:tr w:rsidR="00C4589A" w:rsidRPr="004A7F15" w:rsidTr="003D30E9">
        <w:trPr>
          <w:trHeight w:val="105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89A" w:rsidRPr="004A7F15" w:rsidRDefault="00C4589A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</w:tc>
      </w:tr>
      <w:tr w:rsidR="00C4589A" w:rsidRPr="004A7F15" w:rsidTr="003D30E9">
        <w:trPr>
          <w:trHeight w:val="105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89A" w:rsidRPr="004A7F15" w:rsidRDefault="00C4589A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*Pago en una sola exhibición</w:t>
            </w:r>
          </w:p>
        </w:tc>
      </w:tr>
      <w:tr w:rsidR="00C4589A" w:rsidRPr="004A7F15" w:rsidTr="00160784">
        <w:trPr>
          <w:trHeight w:val="105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  <w:vAlign w:val="center"/>
          </w:tcPr>
          <w:p w:rsidR="00C4589A" w:rsidRPr="004A7F15" w:rsidRDefault="00C4589A" w:rsidP="00861EEB">
            <w:pP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</w:tc>
      </w:tr>
      <w:tr w:rsidR="00C4589A" w:rsidRPr="004A7F15" w:rsidTr="00160784">
        <w:trPr>
          <w:trHeight w:val="105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C4589A" w:rsidRPr="004A7F15" w:rsidRDefault="00C4589A" w:rsidP="00861EEB">
            <w:pP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</w:tc>
      </w:tr>
      <w:tr w:rsidR="00FA20BB" w:rsidRPr="004A7F15" w:rsidTr="00160784">
        <w:trPr>
          <w:trHeight w:val="284"/>
        </w:trPr>
        <w:tc>
          <w:tcPr>
            <w:tcW w:w="2890" w:type="dxa"/>
            <w:vMerge/>
            <w:vAlign w:val="center"/>
          </w:tcPr>
          <w:p w:rsidR="00FA20BB" w:rsidRPr="004A7F15" w:rsidRDefault="00FA20BB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BB" w:rsidRPr="004A7F15" w:rsidRDefault="00E93693" w:rsidP="00FA20BB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Serie del C</w:t>
            </w:r>
            <w:r w:rsidR="00FA20BB"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ertificado del emisor: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B" w:rsidRPr="004A7F15" w:rsidRDefault="00FA20BB" w:rsidP="00FA20BB">
            <w:pPr>
              <w:pStyle w:val="Default"/>
              <w:rPr>
                <w:color w:val="auto"/>
                <w:sz w:val="14"/>
                <w:szCs w:val="14"/>
              </w:rPr>
            </w:pPr>
            <w:r w:rsidRPr="004A7F15">
              <w:rPr>
                <w:color w:val="auto"/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C4589A" w:rsidRPr="004A7F15" w:rsidTr="00160784">
        <w:trPr>
          <w:trHeight w:val="284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9A" w:rsidRPr="004A7F15" w:rsidRDefault="00C4589A" w:rsidP="00FA20BB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Folio fiscal: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C4589A" w:rsidRPr="004A7F15" w:rsidTr="00160784">
        <w:trPr>
          <w:trHeight w:val="284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9A" w:rsidRPr="004A7F15" w:rsidRDefault="00C4589A" w:rsidP="00FA20BB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No de Serie del Certificado del SAT: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C4589A" w:rsidRPr="004A7F15" w:rsidTr="00160784">
        <w:trPr>
          <w:trHeight w:val="284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9A" w:rsidRPr="004A7F15" w:rsidRDefault="00C4589A" w:rsidP="00FA20BB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Fecha y hora de certificación: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3D30E9" w:rsidRPr="004A7F15" w:rsidTr="00160784">
        <w:trPr>
          <w:trHeight w:val="284"/>
        </w:trPr>
        <w:tc>
          <w:tcPr>
            <w:tcW w:w="2890" w:type="dxa"/>
            <w:vAlign w:val="center"/>
          </w:tcPr>
          <w:p w:rsidR="003D30E9" w:rsidRPr="004A7F15" w:rsidRDefault="003D30E9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9" w:rsidRPr="004A7F15" w:rsidRDefault="002345C6" w:rsidP="003D30E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Mé</w:t>
            </w:r>
            <w:r w:rsidR="003D30E9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todo de Pago: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0E9" w:rsidRPr="004A7F15" w:rsidRDefault="003D30E9" w:rsidP="003D30E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%\//Compac/Encabezado/MGW10008|cMetodoPag</w:t>
            </w:r>
            <w:r w:rsidR="00160784">
              <w:rPr>
                <w:rFonts w:ascii="Arial" w:hAnsi="Arial" w:cs="Arial"/>
                <w:sz w:val="14"/>
                <w:szCs w:val="14"/>
              </w:rPr>
              <w:t>\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  <w:tr w:rsidR="003D30E9" w:rsidRPr="004A7F15" w:rsidTr="00160784">
        <w:trPr>
          <w:trHeight w:val="284"/>
        </w:trPr>
        <w:tc>
          <w:tcPr>
            <w:tcW w:w="2890" w:type="dxa"/>
            <w:vAlign w:val="center"/>
          </w:tcPr>
          <w:p w:rsidR="003D30E9" w:rsidRPr="004A7F15" w:rsidRDefault="003D30E9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9" w:rsidRPr="004A7F15" w:rsidRDefault="003D30E9" w:rsidP="003D30E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Forma de Pago: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0E9" w:rsidRPr="004A7F15" w:rsidRDefault="003D30E9" w:rsidP="003D30E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%\//Compac/Encabezado/MGW10008|cCondiPago</w:t>
            </w:r>
            <w:r w:rsidR="00160784">
              <w:rPr>
                <w:rFonts w:ascii="Arial" w:hAnsi="Arial" w:cs="Arial"/>
                <w:sz w:val="14"/>
                <w:szCs w:val="14"/>
              </w:rPr>
              <w:t>\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  <w:tr w:rsidR="000922D0" w:rsidRPr="004A7F15" w:rsidTr="00160784">
        <w:trPr>
          <w:trHeight w:val="284"/>
        </w:trPr>
        <w:tc>
          <w:tcPr>
            <w:tcW w:w="2890" w:type="dxa"/>
            <w:vAlign w:val="center"/>
          </w:tcPr>
          <w:p w:rsidR="000922D0" w:rsidRPr="004A7F15" w:rsidRDefault="000922D0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D0" w:rsidRDefault="000922D0" w:rsidP="003D30E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Cuenta bancaria: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D0" w:rsidRDefault="000922D0" w:rsidP="003D30E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%INVOICE_NUM_CTA_PAGO%</w:t>
            </w:r>
          </w:p>
        </w:tc>
      </w:tr>
      <w:tr w:rsidR="003D30E9" w:rsidRPr="004A7F15" w:rsidTr="00160784">
        <w:trPr>
          <w:trHeight w:val="284"/>
        </w:trPr>
        <w:tc>
          <w:tcPr>
            <w:tcW w:w="2890" w:type="dxa"/>
            <w:vAlign w:val="center"/>
          </w:tcPr>
          <w:p w:rsidR="003D30E9" w:rsidRPr="004A7F15" w:rsidRDefault="003D30E9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9" w:rsidRPr="004A7F15" w:rsidRDefault="002345C6" w:rsidP="003D30E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Ré</w:t>
            </w:r>
            <w:r w:rsidR="003D30E9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gimen Fiscal del emisor: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0E9" w:rsidRPr="004A7F15" w:rsidRDefault="004429F7" w:rsidP="003D30E9">
            <w:pPr>
              <w:rPr>
                <w:rFonts w:ascii="Arial" w:hAnsi="Arial" w:cs="Arial"/>
                <w:sz w:val="14"/>
                <w:szCs w:val="14"/>
              </w:rPr>
            </w:pPr>
            <w:r w:rsidRPr="004429F7">
              <w:rPr>
                <w:rFonts w:ascii="Arial" w:hAnsi="Arial" w:cs="Arial"/>
                <w:sz w:val="14"/>
                <w:szCs w:val="14"/>
              </w:rPr>
              <w:t>%\//Compac/Encabezado/MGW10008/Funciones|f_REGIMENFISCAL\%</w:t>
            </w:r>
          </w:p>
        </w:tc>
      </w:tr>
    </w:tbl>
    <w:p w:rsidR="00051A4D" w:rsidRPr="004A7F15" w:rsidRDefault="00051A4D" w:rsidP="00051A4D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A7F15" w:rsidRPr="004A7F15" w:rsidTr="004A7F15">
        <w:tc>
          <w:tcPr>
            <w:tcW w:w="10206" w:type="dxa"/>
            <w:shd w:val="clear" w:color="auto" w:fill="00B7BD"/>
            <w:vAlign w:val="center"/>
          </w:tcPr>
          <w:p w:rsidR="003E08CD" w:rsidRPr="004A7F15" w:rsidRDefault="008B4D22" w:rsidP="00FA20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sz w:val="14"/>
                <w:szCs w:val="14"/>
              </w:rPr>
              <w:t>Sello digital del CFDI</w:t>
            </w:r>
          </w:p>
        </w:tc>
      </w:tr>
      <w:tr w:rsidR="004A7F15" w:rsidRPr="004A7F15" w:rsidTr="004A7F15">
        <w:tc>
          <w:tcPr>
            <w:tcW w:w="10206" w:type="dxa"/>
            <w:vAlign w:val="center"/>
          </w:tcPr>
          <w:p w:rsidR="003E08CD" w:rsidRPr="004A7F15" w:rsidRDefault="003E08CD" w:rsidP="00FA20B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</w:tbl>
    <w:p w:rsidR="008B4D22" w:rsidRPr="004A7F15" w:rsidRDefault="008B4D22" w:rsidP="008B4D22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A7F15" w:rsidRPr="004A7F15" w:rsidTr="004A7F15">
        <w:tc>
          <w:tcPr>
            <w:tcW w:w="10206" w:type="dxa"/>
            <w:shd w:val="clear" w:color="auto" w:fill="00B7BD"/>
          </w:tcPr>
          <w:p w:rsidR="008B4D22" w:rsidRPr="004A7F15" w:rsidRDefault="008B4D22" w:rsidP="00FA20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sz w:val="14"/>
                <w:szCs w:val="14"/>
              </w:rPr>
              <w:t>Sello del SAT</w:t>
            </w:r>
          </w:p>
        </w:tc>
      </w:tr>
      <w:tr w:rsidR="004A7F15" w:rsidRPr="004A7F15" w:rsidTr="004A7F15">
        <w:tc>
          <w:tcPr>
            <w:tcW w:w="10206" w:type="dxa"/>
          </w:tcPr>
          <w:p w:rsidR="008B4D22" w:rsidRPr="004A7F15" w:rsidRDefault="008B4D22" w:rsidP="00FA20B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</w:tbl>
    <w:p w:rsidR="008B4D22" w:rsidRPr="004A7F15" w:rsidRDefault="008B4D22" w:rsidP="008B4D22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A7F15" w:rsidRPr="004A7F15" w:rsidTr="004A7F15">
        <w:tc>
          <w:tcPr>
            <w:tcW w:w="10206" w:type="dxa"/>
            <w:shd w:val="clear" w:color="auto" w:fill="00B7BD"/>
            <w:vAlign w:val="center"/>
          </w:tcPr>
          <w:p w:rsidR="00051A4D" w:rsidRPr="004A7F15" w:rsidRDefault="00051A4D" w:rsidP="00FA20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sz w:val="14"/>
                <w:szCs w:val="14"/>
              </w:rPr>
              <w:t>Cadena original del complemento de certificación digital del SAT</w:t>
            </w:r>
          </w:p>
        </w:tc>
      </w:tr>
      <w:tr w:rsidR="004A7F15" w:rsidRPr="004A7F15" w:rsidTr="004A7F15">
        <w:tc>
          <w:tcPr>
            <w:tcW w:w="10206" w:type="dxa"/>
            <w:vAlign w:val="center"/>
          </w:tcPr>
          <w:p w:rsidR="00051A4D" w:rsidRPr="004A7F15" w:rsidRDefault="00226349" w:rsidP="00FA20B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%TFD_CADENA_ORIG_80</w:t>
            </w:r>
            <w:r w:rsidR="00051A4D" w:rsidRPr="004A7F15"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</w:tbl>
    <w:p w:rsidR="003E08CD" w:rsidRPr="004A7F15" w:rsidRDefault="003E08CD" w:rsidP="008B4D22">
      <w:pPr>
        <w:rPr>
          <w:rFonts w:ascii="Arial" w:hAnsi="Arial" w:cs="Arial"/>
          <w:sz w:val="14"/>
          <w:szCs w:val="14"/>
        </w:rPr>
      </w:pPr>
    </w:p>
    <w:sectPr w:rsidR="003E08CD" w:rsidRPr="004A7F15" w:rsidSect="006570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D0"/>
    <w:rsid w:val="00015C41"/>
    <w:rsid w:val="00015E29"/>
    <w:rsid w:val="0002373A"/>
    <w:rsid w:val="000251D5"/>
    <w:rsid w:val="00044DF2"/>
    <w:rsid w:val="00051A4D"/>
    <w:rsid w:val="00054920"/>
    <w:rsid w:val="00056089"/>
    <w:rsid w:val="00060C02"/>
    <w:rsid w:val="00072123"/>
    <w:rsid w:val="00081568"/>
    <w:rsid w:val="00085A81"/>
    <w:rsid w:val="00091D43"/>
    <w:rsid w:val="000922D0"/>
    <w:rsid w:val="000938EC"/>
    <w:rsid w:val="00094274"/>
    <w:rsid w:val="0009752E"/>
    <w:rsid w:val="000B2260"/>
    <w:rsid w:val="000D129F"/>
    <w:rsid w:val="000E0078"/>
    <w:rsid w:val="000E5888"/>
    <w:rsid w:val="000F3213"/>
    <w:rsid w:val="0013203F"/>
    <w:rsid w:val="0013264A"/>
    <w:rsid w:val="00134366"/>
    <w:rsid w:val="001345C6"/>
    <w:rsid w:val="00140F57"/>
    <w:rsid w:val="00160784"/>
    <w:rsid w:val="0018637C"/>
    <w:rsid w:val="001A6556"/>
    <w:rsid w:val="001E2DF2"/>
    <w:rsid w:val="001F0F7F"/>
    <w:rsid w:val="001F57A8"/>
    <w:rsid w:val="002044C2"/>
    <w:rsid w:val="002137B2"/>
    <w:rsid w:val="0022606C"/>
    <w:rsid w:val="00226349"/>
    <w:rsid w:val="002345C6"/>
    <w:rsid w:val="002350B1"/>
    <w:rsid w:val="00237A11"/>
    <w:rsid w:val="0024034B"/>
    <w:rsid w:val="0026664B"/>
    <w:rsid w:val="00287C55"/>
    <w:rsid w:val="002D0EDE"/>
    <w:rsid w:val="002D5E9C"/>
    <w:rsid w:val="002E4917"/>
    <w:rsid w:val="00325DDC"/>
    <w:rsid w:val="003318E9"/>
    <w:rsid w:val="00344D2B"/>
    <w:rsid w:val="00345046"/>
    <w:rsid w:val="00353091"/>
    <w:rsid w:val="00364A8A"/>
    <w:rsid w:val="00365517"/>
    <w:rsid w:val="00391F4A"/>
    <w:rsid w:val="003945D7"/>
    <w:rsid w:val="00395B1F"/>
    <w:rsid w:val="003B3CE3"/>
    <w:rsid w:val="003D30E9"/>
    <w:rsid w:val="003E08CD"/>
    <w:rsid w:val="003E6F79"/>
    <w:rsid w:val="003F0411"/>
    <w:rsid w:val="00407A6B"/>
    <w:rsid w:val="0041387D"/>
    <w:rsid w:val="0042243B"/>
    <w:rsid w:val="00424F82"/>
    <w:rsid w:val="00437EB6"/>
    <w:rsid w:val="004429F7"/>
    <w:rsid w:val="00447C45"/>
    <w:rsid w:val="0047136B"/>
    <w:rsid w:val="0047284A"/>
    <w:rsid w:val="00484EE8"/>
    <w:rsid w:val="00493E89"/>
    <w:rsid w:val="0049693A"/>
    <w:rsid w:val="004A4DE3"/>
    <w:rsid w:val="004A7F15"/>
    <w:rsid w:val="004C3129"/>
    <w:rsid w:val="004D619B"/>
    <w:rsid w:val="004E20BE"/>
    <w:rsid w:val="004E26C2"/>
    <w:rsid w:val="004E296A"/>
    <w:rsid w:val="004F7908"/>
    <w:rsid w:val="00506910"/>
    <w:rsid w:val="00506CB7"/>
    <w:rsid w:val="00530DA7"/>
    <w:rsid w:val="005355EB"/>
    <w:rsid w:val="0053626E"/>
    <w:rsid w:val="005566D8"/>
    <w:rsid w:val="005600B5"/>
    <w:rsid w:val="00560982"/>
    <w:rsid w:val="00572A45"/>
    <w:rsid w:val="00575E95"/>
    <w:rsid w:val="00577ED5"/>
    <w:rsid w:val="00591B6A"/>
    <w:rsid w:val="0059364A"/>
    <w:rsid w:val="005C3DB4"/>
    <w:rsid w:val="005C4307"/>
    <w:rsid w:val="005C650A"/>
    <w:rsid w:val="005D279E"/>
    <w:rsid w:val="005F6FF2"/>
    <w:rsid w:val="00604DC2"/>
    <w:rsid w:val="006114F5"/>
    <w:rsid w:val="006122D7"/>
    <w:rsid w:val="006135F3"/>
    <w:rsid w:val="00613797"/>
    <w:rsid w:val="0065703E"/>
    <w:rsid w:val="00660A49"/>
    <w:rsid w:val="006B38A3"/>
    <w:rsid w:val="006B57D4"/>
    <w:rsid w:val="006B6CAD"/>
    <w:rsid w:val="006D46DB"/>
    <w:rsid w:val="006D4BE9"/>
    <w:rsid w:val="006F79C3"/>
    <w:rsid w:val="00716DCF"/>
    <w:rsid w:val="0073159E"/>
    <w:rsid w:val="00740D72"/>
    <w:rsid w:val="00744A15"/>
    <w:rsid w:val="00746622"/>
    <w:rsid w:val="00747C08"/>
    <w:rsid w:val="0075079E"/>
    <w:rsid w:val="00752391"/>
    <w:rsid w:val="00761F3D"/>
    <w:rsid w:val="00762862"/>
    <w:rsid w:val="00764525"/>
    <w:rsid w:val="00772335"/>
    <w:rsid w:val="00781954"/>
    <w:rsid w:val="007854F1"/>
    <w:rsid w:val="007A1C36"/>
    <w:rsid w:val="007D091C"/>
    <w:rsid w:val="007D4577"/>
    <w:rsid w:val="007F41C6"/>
    <w:rsid w:val="00801BDA"/>
    <w:rsid w:val="008201D8"/>
    <w:rsid w:val="008344FA"/>
    <w:rsid w:val="00842EA6"/>
    <w:rsid w:val="00861EEB"/>
    <w:rsid w:val="0086517B"/>
    <w:rsid w:val="0087163B"/>
    <w:rsid w:val="00880EEF"/>
    <w:rsid w:val="008955ED"/>
    <w:rsid w:val="008A1D64"/>
    <w:rsid w:val="008B09C0"/>
    <w:rsid w:val="008B14C0"/>
    <w:rsid w:val="008B4D22"/>
    <w:rsid w:val="008E5A44"/>
    <w:rsid w:val="008F00A5"/>
    <w:rsid w:val="0093242E"/>
    <w:rsid w:val="009350EA"/>
    <w:rsid w:val="00976BEF"/>
    <w:rsid w:val="00982176"/>
    <w:rsid w:val="009843F5"/>
    <w:rsid w:val="009916E2"/>
    <w:rsid w:val="00994D72"/>
    <w:rsid w:val="00995703"/>
    <w:rsid w:val="009A2992"/>
    <w:rsid w:val="009C05D8"/>
    <w:rsid w:val="009F3B05"/>
    <w:rsid w:val="00A0176D"/>
    <w:rsid w:val="00A0441A"/>
    <w:rsid w:val="00A252D3"/>
    <w:rsid w:val="00A46591"/>
    <w:rsid w:val="00A5312B"/>
    <w:rsid w:val="00A5534A"/>
    <w:rsid w:val="00A617C1"/>
    <w:rsid w:val="00A628CF"/>
    <w:rsid w:val="00A737D3"/>
    <w:rsid w:val="00A774B4"/>
    <w:rsid w:val="00A824B6"/>
    <w:rsid w:val="00A93DFD"/>
    <w:rsid w:val="00AB6670"/>
    <w:rsid w:val="00AC188D"/>
    <w:rsid w:val="00AC26E1"/>
    <w:rsid w:val="00AC6F4A"/>
    <w:rsid w:val="00AE03FF"/>
    <w:rsid w:val="00B02312"/>
    <w:rsid w:val="00B1471C"/>
    <w:rsid w:val="00B25434"/>
    <w:rsid w:val="00B264BF"/>
    <w:rsid w:val="00B2754C"/>
    <w:rsid w:val="00B36AE7"/>
    <w:rsid w:val="00B53362"/>
    <w:rsid w:val="00B614DD"/>
    <w:rsid w:val="00B95863"/>
    <w:rsid w:val="00BA0179"/>
    <w:rsid w:val="00BB3E3B"/>
    <w:rsid w:val="00BC2361"/>
    <w:rsid w:val="00BE31EB"/>
    <w:rsid w:val="00BF13AE"/>
    <w:rsid w:val="00BF20BC"/>
    <w:rsid w:val="00C03537"/>
    <w:rsid w:val="00C1156D"/>
    <w:rsid w:val="00C20BF3"/>
    <w:rsid w:val="00C22F34"/>
    <w:rsid w:val="00C236FD"/>
    <w:rsid w:val="00C263ED"/>
    <w:rsid w:val="00C36D71"/>
    <w:rsid w:val="00C4589A"/>
    <w:rsid w:val="00C65EE7"/>
    <w:rsid w:val="00C75F6C"/>
    <w:rsid w:val="00C84EF7"/>
    <w:rsid w:val="00C85691"/>
    <w:rsid w:val="00C94A8E"/>
    <w:rsid w:val="00C971EC"/>
    <w:rsid w:val="00CB4A27"/>
    <w:rsid w:val="00D06604"/>
    <w:rsid w:val="00D420CC"/>
    <w:rsid w:val="00D63358"/>
    <w:rsid w:val="00D63796"/>
    <w:rsid w:val="00D81EE6"/>
    <w:rsid w:val="00D9596A"/>
    <w:rsid w:val="00DB4042"/>
    <w:rsid w:val="00DF00F6"/>
    <w:rsid w:val="00DF0302"/>
    <w:rsid w:val="00DF6243"/>
    <w:rsid w:val="00E516F1"/>
    <w:rsid w:val="00E55376"/>
    <w:rsid w:val="00E74760"/>
    <w:rsid w:val="00E93693"/>
    <w:rsid w:val="00E96CCF"/>
    <w:rsid w:val="00EE009C"/>
    <w:rsid w:val="00EE3906"/>
    <w:rsid w:val="00EF4F79"/>
    <w:rsid w:val="00F6393B"/>
    <w:rsid w:val="00F65CAC"/>
    <w:rsid w:val="00F76351"/>
    <w:rsid w:val="00F80527"/>
    <w:rsid w:val="00F81828"/>
    <w:rsid w:val="00F83946"/>
    <w:rsid w:val="00FA20BB"/>
    <w:rsid w:val="00FA6138"/>
    <w:rsid w:val="00FB414F"/>
    <w:rsid w:val="00FB68BC"/>
    <w:rsid w:val="00FC06B9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4F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44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44DF2"/>
    <w:rPr>
      <w:b/>
      <w:bCs/>
    </w:rPr>
  </w:style>
  <w:style w:type="paragraph" w:customStyle="1" w:styleId="Default">
    <w:name w:val="Default"/>
    <w:rsid w:val="00FA2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4F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44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44DF2"/>
    <w:rPr>
      <w:b/>
      <w:bCs/>
    </w:rPr>
  </w:style>
  <w:style w:type="paragraph" w:customStyle="1" w:styleId="Default">
    <w:name w:val="Default"/>
    <w:rsid w:val="00FA2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LE~1\AppData\Local\Temp\Rar$DIa0.538\GEN_CFDi2modif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GEN_CFDi2modif</Template>
  <TotalTime>30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%IMAGEN_LOGO%</vt:lpstr>
      <vt:lpstr>%IMAGEN_LOGO%</vt:lpstr>
    </vt:vector>
  </TitlesOfParts>
  <Company>Computación en Acción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user lenovo</dc:creator>
  <cp:lastModifiedBy>Rakkan</cp:lastModifiedBy>
  <cp:revision>7</cp:revision>
  <dcterms:created xsi:type="dcterms:W3CDTF">2012-10-03T15:07:00Z</dcterms:created>
  <dcterms:modified xsi:type="dcterms:W3CDTF">2012-10-03T18:53:00Z</dcterms:modified>
</cp:coreProperties>
</file>